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04" w:rsidRPr="00FF4F0F" w:rsidRDefault="00A51504" w:rsidP="00A51504">
      <w:pPr>
        <w:tabs>
          <w:tab w:val="left" w:pos="1276"/>
        </w:tabs>
        <w:rPr>
          <w:rFonts w:ascii="Arial" w:hAnsi="Arial" w:cs="Arial"/>
          <w:b/>
          <w:color w:val="000000" w:themeColor="text1"/>
          <w:sz w:val="30"/>
          <w:szCs w:val="30"/>
        </w:rPr>
      </w:pP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Chronoloog </w:t>
      </w:r>
      <w:r>
        <w:rPr>
          <w:rFonts w:ascii="Arial" w:hAnsi="Arial" w:cs="Arial"/>
          <w:b/>
          <w:color w:val="000000" w:themeColor="text1"/>
          <w:sz w:val="30"/>
          <w:szCs w:val="30"/>
        </w:rPr>
        <w:t>competitie</w:t>
      </w: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Athletics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Champs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201</w:t>
      </w:r>
      <w:r w:rsidR="00E96A81">
        <w:rPr>
          <w:rFonts w:ascii="Arial" w:hAnsi="Arial" w:cs="Arial"/>
          <w:b/>
          <w:color w:val="000000" w:themeColor="text1"/>
          <w:sz w:val="30"/>
          <w:szCs w:val="30"/>
        </w:rPr>
        <w:t>8</w:t>
      </w:r>
    </w:p>
    <w:p w:rsidR="00A51504" w:rsidRPr="00FF4F0F" w:rsidRDefault="00A51504" w:rsidP="00A51504">
      <w:pPr>
        <w:tabs>
          <w:tab w:val="left" w:pos="1276"/>
        </w:tabs>
        <w:rPr>
          <w:rFonts w:ascii="Arial" w:hAnsi="Arial" w:cs="Arial"/>
          <w:b/>
          <w:color w:val="000000" w:themeColor="text1"/>
          <w:sz w:val="30"/>
          <w:szCs w:val="30"/>
        </w:rPr>
      </w:pP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wedstrijd </w:t>
      </w:r>
      <w:r>
        <w:rPr>
          <w:rFonts w:ascii="Arial" w:hAnsi="Arial" w:cs="Arial"/>
          <w:b/>
          <w:color w:val="000000" w:themeColor="text1"/>
          <w:sz w:val="30"/>
          <w:szCs w:val="30"/>
        </w:rPr>
        <w:t>2</w:t>
      </w:r>
      <w:r w:rsidR="00E96A81">
        <w:rPr>
          <w:rFonts w:ascii="Arial" w:hAnsi="Arial" w:cs="Arial"/>
          <w:b/>
          <w:color w:val="000000" w:themeColor="text1"/>
          <w:sz w:val="30"/>
          <w:szCs w:val="30"/>
        </w:rPr>
        <w:t xml:space="preserve"> 26-5-2018</w:t>
      </w: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E96A81">
        <w:rPr>
          <w:rFonts w:ascii="Arial" w:hAnsi="Arial" w:cs="Arial"/>
          <w:b/>
          <w:color w:val="000000" w:themeColor="text1"/>
          <w:sz w:val="30"/>
          <w:szCs w:val="30"/>
        </w:rPr>
        <w:t>Veldhoven</w:t>
      </w:r>
    </w:p>
    <w:p w:rsidR="00A51504" w:rsidRPr="00FF4F0F" w:rsidRDefault="00A51504" w:rsidP="00A51504">
      <w:pPr>
        <w:rPr>
          <w:rFonts w:ascii="Arial" w:hAnsi="Arial" w:cs="Arial"/>
          <w:color w:val="000000" w:themeColor="text1"/>
        </w:rPr>
      </w:pPr>
    </w:p>
    <w:p w:rsidR="00A51504" w:rsidRDefault="00A51504" w:rsidP="00A51504"/>
    <w:p w:rsidR="00A51504" w:rsidRDefault="00A51504" w:rsidP="00A51504"/>
    <w:p w:rsidR="00A51504" w:rsidRPr="00841367" w:rsidRDefault="00A51504" w:rsidP="00A5150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1057" w:type="dxa"/>
        <w:tblInd w:w="-176" w:type="dxa"/>
        <w:tblLook w:val="04A0" w:firstRow="1" w:lastRow="0" w:firstColumn="1" w:lastColumn="0" w:noHBand="0" w:noVBand="1"/>
      </w:tblPr>
      <w:tblGrid>
        <w:gridCol w:w="637"/>
        <w:gridCol w:w="374"/>
        <w:gridCol w:w="10"/>
        <w:gridCol w:w="236"/>
        <w:gridCol w:w="129"/>
        <w:gridCol w:w="365"/>
        <w:gridCol w:w="11"/>
        <w:gridCol w:w="375"/>
        <w:gridCol w:w="376"/>
        <w:gridCol w:w="9"/>
        <w:gridCol w:w="365"/>
        <w:gridCol w:w="365"/>
        <w:gridCol w:w="11"/>
        <w:gridCol w:w="375"/>
        <w:gridCol w:w="377"/>
        <w:gridCol w:w="20"/>
        <w:gridCol w:w="10"/>
        <w:gridCol w:w="387"/>
        <w:gridCol w:w="20"/>
        <w:gridCol w:w="397"/>
        <w:gridCol w:w="10"/>
        <w:gridCol w:w="407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643"/>
      </w:tblGrid>
      <w:tr w:rsidR="00A51504" w:rsidRPr="00841367" w:rsidTr="00B86E96">
        <w:tc>
          <w:tcPr>
            <w:tcW w:w="6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504" w:rsidRPr="00FF4F0F" w:rsidRDefault="00A51504" w:rsidP="00B86E96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Pupillen A</w:t>
            </w:r>
          </w:p>
        </w:tc>
        <w:tc>
          <w:tcPr>
            <w:tcW w:w="51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504" w:rsidRPr="00FF4F0F" w:rsidRDefault="00A51504" w:rsidP="00B86E96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Pupillen B/C/mini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51504" w:rsidRPr="00841367" w:rsidTr="00B86E96">
        <w:tc>
          <w:tcPr>
            <w:tcW w:w="63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A</w:t>
            </w:r>
          </w:p>
        </w:tc>
        <w:tc>
          <w:tcPr>
            <w:tcW w:w="1501" w:type="dxa"/>
            <w:gridSpan w:val="6"/>
            <w:tcBorders>
              <w:top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B</w:t>
            </w:r>
          </w:p>
        </w:tc>
        <w:tc>
          <w:tcPr>
            <w:tcW w:w="162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C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D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E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51504" w:rsidRPr="0072241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Poule F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701B" w:rsidRPr="00841367" w:rsidTr="00B86E96"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 w:rsidRPr="00841367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643" w:type="dxa"/>
            <w:vMerge/>
            <w:tcBorders>
              <w:left w:val="single" w:sz="12" w:space="0" w:color="auto"/>
              <w:right w:val="nil"/>
            </w:tcBorders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68701B" w:rsidRPr="00841367" w:rsidTr="00B86E96">
        <w:tc>
          <w:tcPr>
            <w:tcW w:w="6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Tijd</w:t>
            </w:r>
          </w:p>
        </w:tc>
        <w:tc>
          <w:tcPr>
            <w:tcW w:w="38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00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FFF0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gl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51504" w:rsidRPr="00841367" w:rsidRDefault="00A51504" w:rsidP="00B86E9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Tijd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9.30</w:t>
            </w:r>
          </w:p>
        </w:tc>
        <w:tc>
          <w:tcPr>
            <w:tcW w:w="9777" w:type="dxa"/>
            <w:gridSpan w:val="3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04" w:rsidRPr="00FF47BB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F47BB">
              <w:rPr>
                <w:rFonts w:ascii="Arial" w:hAnsi="Arial"/>
                <w:b/>
                <w:sz w:val="20"/>
                <w:szCs w:val="20"/>
              </w:rPr>
              <w:t>Vergadering teambegeleiders</w:t>
            </w:r>
          </w:p>
          <w:p w:rsidR="00A51504" w:rsidRPr="009F37C8" w:rsidRDefault="00A51504" w:rsidP="00B86E96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9F37C8">
              <w:rPr>
                <w:rFonts w:ascii="Arial" w:hAnsi="Arial"/>
                <w:i/>
                <w:sz w:val="16"/>
                <w:szCs w:val="16"/>
              </w:rPr>
              <w:t>(onder voorbehoud in kantine)</w:t>
            </w: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9.30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9.35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9.40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9.40</w:t>
            </w:r>
          </w:p>
        </w:tc>
      </w:tr>
      <w:tr w:rsidR="00A51504" w:rsidRPr="00841367" w:rsidTr="00B86E96"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9.45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9.50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51504" w:rsidRPr="00FF47BB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Warming-up teams</w:t>
            </w:r>
          </w:p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onder leiding van trainer/teambegeleider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9.50</w:t>
            </w:r>
          </w:p>
        </w:tc>
      </w:tr>
      <w:tr w:rsidR="00A51504" w:rsidRPr="00841367" w:rsidTr="00B86E96">
        <w:trPr>
          <w:trHeight w:val="110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9.55</w:t>
            </w:r>
          </w:p>
        </w:tc>
        <w:tc>
          <w:tcPr>
            <w:tcW w:w="9777" w:type="dxa"/>
            <w:gridSpan w:val="3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9.55</w:t>
            </w:r>
          </w:p>
        </w:tc>
      </w:tr>
      <w:tr w:rsidR="00A51504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10.00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3358F8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58F8">
              <w:rPr>
                <w:rFonts w:ascii="Arial" w:hAnsi="Arial"/>
                <w:b/>
                <w:sz w:val="20"/>
                <w:szCs w:val="20"/>
              </w:rPr>
              <w:t>Estafette</w:t>
            </w:r>
          </w:p>
          <w:p w:rsidR="00A51504" w:rsidRPr="009F37C8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9F37C8">
              <w:rPr>
                <w:rFonts w:ascii="Arial" w:hAnsi="Arial"/>
                <w:i/>
                <w:sz w:val="16"/>
                <w:szCs w:val="16"/>
              </w:rPr>
              <w:t>(middenterrein atletiekbaan</w:t>
            </w:r>
            <w:r>
              <w:rPr>
                <w:rFonts w:ascii="Arial" w:hAnsi="Arial"/>
                <w:i/>
                <w:sz w:val="16"/>
                <w:szCs w:val="16"/>
              </w:rPr>
              <w:t>: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 xml:space="preserve"> eerste pupillen A,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aansluitende 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>pupillen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B/C/mini</w:t>
            </w:r>
            <w:r w:rsidRPr="009F37C8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 w:rsidRPr="007F2E81">
              <w:rPr>
                <w:rFonts w:ascii="Arial" w:hAnsi="Arial"/>
                <w:sz w:val="16"/>
                <w:szCs w:val="16"/>
              </w:rPr>
              <w:t>10.00</w:t>
            </w:r>
          </w:p>
        </w:tc>
      </w:tr>
      <w:tr w:rsidR="00A51504" w:rsidRPr="00841367" w:rsidTr="00B86E96">
        <w:tc>
          <w:tcPr>
            <w:tcW w:w="6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10.05</w:t>
            </w:r>
          </w:p>
        </w:tc>
        <w:tc>
          <w:tcPr>
            <w:tcW w:w="9777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10.05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10.15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10.25</w:t>
            </w:r>
          </w:p>
        </w:tc>
      </w:tr>
      <w:tr w:rsidR="0068701B" w:rsidRPr="00841367" w:rsidTr="00B86E96">
        <w:trPr>
          <w:trHeight w:val="189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10.35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C5316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C5316A"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A51504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10.45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8701B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10.55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E56BB1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(7a)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C5316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C5316A"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e</w:t>
            </w:r>
            <w:r>
              <w:rPr>
                <w:rFonts w:ascii="Arial" w:hAnsi="Arial"/>
                <w:i/>
                <w:sz w:val="16"/>
                <w:szCs w:val="16"/>
              </w:rPr>
              <w:t>n</w:t>
            </w:r>
            <w:r w:rsidRPr="00C5316A">
              <w:rPr>
                <w:rFonts w:ascii="Arial" w:hAnsi="Arial"/>
                <w:i/>
                <w:sz w:val="16"/>
                <w:szCs w:val="16"/>
              </w:rPr>
              <w:t>delestafette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(12)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11.05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11.15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11.25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11.35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11.45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11.55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Slingeren</w:t>
            </w:r>
          </w:p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(10a)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96A21" w:rsidRDefault="00A51504" w:rsidP="00B86E9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56BB1">
              <w:rPr>
                <w:rFonts w:ascii="Arial" w:hAnsi="Arial"/>
                <w:b/>
                <w:sz w:val="20"/>
                <w:szCs w:val="20"/>
              </w:rPr>
              <w:t>Pauze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Pr="002057A5" w:rsidRDefault="00A51504" w:rsidP="00B86E96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57A5"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shd w:val="clear" w:color="auto" w:fill="FFFFFF" w:themeFill="background1"/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</w:t>
            </w:r>
            <w:r w:rsidRPr="002057A5">
              <w:rPr>
                <w:rFonts w:ascii="Arial" w:hAnsi="Arial"/>
                <w:i/>
                <w:sz w:val="16"/>
                <w:szCs w:val="16"/>
              </w:rPr>
              <w:t>edicien</w:t>
            </w:r>
            <w:proofErr w:type="spellEnd"/>
            <w:r w:rsidRPr="002057A5"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12.00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12.05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12.05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</w:t>
            </w:r>
          </w:p>
        </w:tc>
        <w:tc>
          <w:tcPr>
            <w:tcW w:w="15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12.15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12.20</w:t>
            </w:r>
          </w:p>
        </w:tc>
        <w:tc>
          <w:tcPr>
            <w:tcW w:w="15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Sprint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60 meter uit blok (2a)</w:t>
            </w:r>
          </w:p>
        </w:tc>
        <w:tc>
          <w:tcPr>
            <w:tcW w:w="1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 </w:t>
            </w:r>
          </w:p>
        </w:tc>
        <w:tc>
          <w:tcPr>
            <w:tcW w:w="16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Horden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60 meter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 w:rsidRPr="00896A21">
              <w:rPr>
                <w:rFonts w:ascii="Arial" w:hAnsi="Arial"/>
                <w:b/>
                <w:sz w:val="20"/>
                <w:szCs w:val="20"/>
              </w:rPr>
              <w:t>Vortex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0285D">
              <w:rPr>
                <w:rFonts w:ascii="Arial" w:hAnsi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(5))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Verspringen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in de zandbak vanaf de afzetmat (7b)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Stoten</w:t>
            </w:r>
          </w:p>
          <w:p w:rsidR="00A51504" w:rsidRPr="0080285D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medicien</w:t>
            </w:r>
            <w:proofErr w:type="spellEnd"/>
            <w:r>
              <w:rPr>
                <w:rFonts w:ascii="Arial" w:hAnsi="Arial"/>
                <w:i/>
                <w:sz w:val="16"/>
                <w:szCs w:val="16"/>
              </w:rPr>
              <w:t xml:space="preserve"> bal (4b)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752E9A" w:rsidRDefault="00A51504" w:rsidP="00B86E96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7226">
              <w:rPr>
                <w:rFonts w:ascii="Arial" w:hAnsi="Arial"/>
                <w:b/>
                <w:sz w:val="20"/>
                <w:szCs w:val="20"/>
              </w:rPr>
              <w:t>Hoog</w:t>
            </w:r>
          </w:p>
          <w:p w:rsidR="00A51504" w:rsidRPr="006E7226" w:rsidRDefault="00A51504" w:rsidP="00B86E96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7226">
              <w:rPr>
                <w:rFonts w:ascii="Arial" w:hAnsi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(6b)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12.25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68701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12.30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6C503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12.30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</w:t>
            </w:r>
            <w:r w:rsidR="0068701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00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12.35</w:t>
            </w:r>
          </w:p>
        </w:tc>
      </w:tr>
      <w:tr w:rsidR="0068701B" w:rsidRPr="00841367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</w:t>
            </w:r>
            <w:r w:rsidR="0068701B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12.40</w:t>
            </w:r>
          </w:p>
        </w:tc>
      </w:tr>
      <w:tr w:rsidR="0068701B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</w:t>
            </w:r>
            <w:r w:rsidR="0068701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</w:t>
            </w:r>
            <w:r w:rsidRPr="00F20860">
              <w:rPr>
                <w:rFonts w:ascii="Arial" w:hAnsi="Arial"/>
                <w:b/>
                <w:sz w:val="20"/>
                <w:szCs w:val="20"/>
              </w:rPr>
              <w:t>eters maken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(4 min.)</w:t>
            </w:r>
          </w:p>
          <w:p w:rsidR="00A51504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</w:t>
            </w:r>
            <w:r w:rsidRPr="00E93A27">
              <w:rPr>
                <w:rFonts w:ascii="Arial" w:hAnsi="Arial"/>
                <w:i/>
                <w:sz w:val="16"/>
                <w:szCs w:val="16"/>
              </w:rPr>
              <w:t>fhankelijk van aantallen wordt er in series gestart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(9)</w:t>
            </w:r>
          </w:p>
          <w:p w:rsidR="00A51504" w:rsidRPr="00E93A27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wedstrijddag 4 stadioncross (13)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12.45</w:t>
            </w:r>
          </w:p>
        </w:tc>
      </w:tr>
      <w:tr w:rsidR="0068701B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68701B" w:rsidP="00B86E96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</w:t>
            </w:r>
            <w:r w:rsidR="00A51504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12.50</w:t>
            </w:r>
          </w:p>
        </w:tc>
      </w:tr>
      <w:tr w:rsidR="0068701B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</w:t>
            </w:r>
            <w:r w:rsidR="0068701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629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Default="00A51504" w:rsidP="00B86E9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</w:t>
            </w:r>
            <w:r w:rsidRPr="00F20860">
              <w:rPr>
                <w:rFonts w:ascii="Arial" w:hAnsi="Arial"/>
                <w:b/>
                <w:sz w:val="20"/>
                <w:szCs w:val="20"/>
              </w:rPr>
              <w:t>eters maken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(6 min.)</w:t>
            </w:r>
          </w:p>
          <w:p w:rsidR="00A51504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</w:t>
            </w:r>
            <w:r w:rsidRPr="00E93A27">
              <w:rPr>
                <w:rFonts w:ascii="Arial" w:hAnsi="Arial"/>
                <w:i/>
                <w:sz w:val="16"/>
                <w:szCs w:val="16"/>
              </w:rPr>
              <w:t>fhankelijk van aantallen wordt er in series gestart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(9)</w:t>
            </w:r>
          </w:p>
          <w:p w:rsidR="00A51504" w:rsidRPr="00E93A27" w:rsidRDefault="00A51504" w:rsidP="00B86E9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wedstrijddag 4 stadioncross (13)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12.55</w:t>
            </w:r>
          </w:p>
        </w:tc>
      </w:tr>
      <w:tr w:rsidR="0068701B" w:rsidRPr="007F2E81" w:rsidTr="00B86E96">
        <w:trPr>
          <w:trHeight w:val="294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68701B">
              <w:rPr>
                <w:rFonts w:ascii="Arial" w:hAnsi="Arial"/>
                <w:sz w:val="16"/>
                <w:szCs w:val="16"/>
              </w:rPr>
              <w:t>3.00</w:t>
            </w:r>
          </w:p>
        </w:tc>
        <w:tc>
          <w:tcPr>
            <w:tcW w:w="4629" w:type="dxa"/>
            <w:gridSpan w:val="2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13.00</w:t>
            </w:r>
          </w:p>
        </w:tc>
      </w:tr>
      <w:tr w:rsidR="0068701B" w:rsidRPr="007F2E81" w:rsidTr="00B86E96"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</w:t>
            </w:r>
            <w:r w:rsidR="0068701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13.05</w:t>
            </w:r>
          </w:p>
        </w:tc>
      </w:tr>
      <w:tr w:rsidR="00A51504" w:rsidRPr="007F2E81" w:rsidTr="00B86E96">
        <w:trPr>
          <w:trHeight w:val="225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</w:t>
            </w:r>
            <w:r w:rsidR="0068701B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777" w:type="dxa"/>
            <w:gridSpan w:val="3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04" w:rsidRPr="00841367" w:rsidRDefault="00A51504" w:rsidP="00B86E9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F47BB">
              <w:rPr>
                <w:rFonts w:ascii="Arial" w:hAnsi="Arial"/>
                <w:b/>
                <w:sz w:val="20"/>
                <w:szCs w:val="20"/>
              </w:rPr>
              <w:t>Gezamenlijke afsluiting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13.10</w:t>
            </w:r>
          </w:p>
        </w:tc>
      </w:tr>
      <w:tr w:rsidR="00A51504" w:rsidRPr="007F2E81" w:rsidTr="00B86E96">
        <w:trPr>
          <w:trHeight w:val="225"/>
        </w:trPr>
        <w:tc>
          <w:tcPr>
            <w:tcW w:w="637" w:type="dxa"/>
            <w:tcBorders>
              <w:right w:val="single" w:sz="12" w:space="0" w:color="auto"/>
            </w:tcBorders>
            <w:vAlign w:val="center"/>
          </w:tcPr>
          <w:p w:rsidR="00A51504" w:rsidRPr="007F2E81" w:rsidRDefault="00A51504" w:rsidP="0068701B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13.1</w:t>
            </w:r>
            <w:r w:rsidR="0068701B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9777" w:type="dxa"/>
            <w:gridSpan w:val="3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504" w:rsidRPr="00841367" w:rsidRDefault="00A51504" w:rsidP="00B86E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A51504" w:rsidRPr="007F2E81" w:rsidRDefault="006C5037" w:rsidP="00B86E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13.15</w:t>
            </w:r>
          </w:p>
        </w:tc>
      </w:tr>
    </w:tbl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2x toeter</w:t>
      </w:r>
      <w:r>
        <w:rPr>
          <w:rFonts w:ascii="Arial" w:hAnsi="Arial" w:cs="Arial"/>
          <w:sz w:val="20"/>
          <w:szCs w:val="20"/>
        </w:rPr>
        <w:tab/>
        <w:t>einde ronde (bij hoogspringen mag beurt worden afgemaakt)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F251" wp14:editId="2FEFC6AC">
                <wp:simplePos x="0" y="0"/>
                <wp:positionH relativeFrom="column">
                  <wp:posOffset>-11430</wp:posOffset>
                </wp:positionH>
                <wp:positionV relativeFrom="paragraph">
                  <wp:posOffset>17145</wp:posOffset>
                </wp:positionV>
                <wp:extent cx="504701" cy="118753"/>
                <wp:effectExtent l="0" t="0" r="10160" b="146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1187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504" w:rsidRDefault="00A51504" w:rsidP="00A51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" o:spid="_x0000_s1026" style="position:absolute;margin-left:-.9pt;margin-top:1.35pt;width:39.7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" fillcolor="#d8d8d8 [2732]" strokecolor="#d8d8d8 [2732]" strokeweight="1pt">
                <v:textbox>
                  <w:txbxContent>
                    <w:p w:rsidR="00A51504" w:rsidRDefault="00A51504" w:rsidP="00A515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wisselpauze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toeter</w:t>
      </w:r>
      <w:r>
        <w:rPr>
          <w:rFonts w:ascii="Arial" w:hAnsi="Arial" w:cs="Arial"/>
          <w:sz w:val="20"/>
          <w:szCs w:val="20"/>
        </w:rPr>
        <w:tab/>
        <w:t>start onderdeel</w:t>
      </w: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Default="00A51504" w:rsidP="00A51504">
      <w:pPr>
        <w:rPr>
          <w:rFonts w:ascii="Arial" w:hAnsi="Arial" w:cs="Arial"/>
          <w:sz w:val="20"/>
          <w:szCs w:val="20"/>
        </w:rPr>
      </w:pPr>
    </w:p>
    <w:p w:rsidR="00A51504" w:rsidRPr="00E93A27" w:rsidRDefault="00A51504" w:rsidP="00A51504">
      <w:pPr>
        <w:jc w:val="center"/>
        <w:rPr>
          <w:rFonts w:ascii="Arial" w:hAnsi="Arial" w:cs="Arial"/>
          <w:i/>
          <w:sz w:val="20"/>
          <w:szCs w:val="20"/>
        </w:rPr>
      </w:pPr>
      <w:r w:rsidRPr="00E93A27">
        <w:rPr>
          <w:rFonts w:ascii="Arial" w:hAnsi="Arial" w:cs="Arial"/>
          <w:i/>
          <w:sz w:val="20"/>
          <w:szCs w:val="20"/>
        </w:rPr>
        <w:t xml:space="preserve">Graag aan het einde van elke ronde scorebriefjes (laten) inleveren in de </w:t>
      </w:r>
      <w:proofErr w:type="spellStart"/>
      <w:r w:rsidRPr="00E93A27">
        <w:rPr>
          <w:rFonts w:ascii="Arial" w:hAnsi="Arial" w:cs="Arial"/>
          <w:i/>
          <w:sz w:val="20"/>
          <w:szCs w:val="20"/>
        </w:rPr>
        <w:t>inleverbus</w:t>
      </w:r>
      <w:proofErr w:type="spellEnd"/>
      <w:r w:rsidRPr="00E93A2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op het centrale punt</w:t>
      </w:r>
    </w:p>
    <w:p w:rsidR="00A17D99" w:rsidRPr="00A17D99" w:rsidRDefault="00A17D99" w:rsidP="00A17D99">
      <w:pPr>
        <w:jc w:val="both"/>
        <w:rPr>
          <w:rFonts w:ascii="Arial" w:hAnsi="Arial" w:cs="Arial"/>
          <w:sz w:val="20"/>
          <w:szCs w:val="20"/>
        </w:rPr>
      </w:pPr>
    </w:p>
    <w:sectPr w:rsidR="00A17D99" w:rsidRPr="00A17D99" w:rsidSect="0077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04"/>
    <w:rsid w:val="0051083C"/>
    <w:rsid w:val="0068701B"/>
    <w:rsid w:val="006C5037"/>
    <w:rsid w:val="00812EA0"/>
    <w:rsid w:val="00820EDE"/>
    <w:rsid w:val="00A17D99"/>
    <w:rsid w:val="00A51504"/>
    <w:rsid w:val="00E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1504"/>
    <w:rPr>
      <w:rFonts w:ascii="Times New Roman" w:eastAsia="Times New Roman" w:hAnsi="Times New Roman"/>
      <w:bCs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1504"/>
    <w:rPr>
      <w:rFonts w:ascii="Arial" w:eastAsia="Times New Roman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1504"/>
    <w:rPr>
      <w:rFonts w:ascii="Times New Roman" w:eastAsia="Times New Roman" w:hAnsi="Times New Roman"/>
      <w:bCs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1504"/>
    <w:rPr>
      <w:rFonts w:ascii="Arial" w:eastAsia="Times New Roman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53D7D401.dotm</Template>
  <TotalTime>8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van Dipten</dc:creator>
  <cp:keywords/>
  <dc:description/>
  <cp:lastModifiedBy>Paul Peters</cp:lastModifiedBy>
  <cp:revision>4</cp:revision>
  <dcterms:created xsi:type="dcterms:W3CDTF">2016-10-18T07:47:00Z</dcterms:created>
  <dcterms:modified xsi:type="dcterms:W3CDTF">2017-06-08T11:41:00Z</dcterms:modified>
</cp:coreProperties>
</file>